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89391" w14:textId="77777777" w:rsidR="000D1C61" w:rsidRPr="000D1C61" w:rsidRDefault="000D1C61" w:rsidP="000D1C61">
      <w:pPr>
        <w:pStyle w:val="CJN-MajorSection"/>
        <w:rPr>
          <w:rFonts w:ascii="Arial" w:hAnsi="Arial" w:cs="Arial"/>
          <w:sz w:val="20"/>
          <w:szCs w:val="20"/>
        </w:rPr>
      </w:pPr>
      <w:r w:rsidRPr="000D1C61">
        <w:rPr>
          <w:rFonts w:ascii="Arial" w:hAnsi="Arial" w:cs="Arial"/>
          <w:sz w:val="20"/>
          <w:szCs w:val="20"/>
        </w:rPr>
        <w:t>Attendees – Committee Members are bolded if present</w:t>
      </w:r>
    </w:p>
    <w:p w14:paraId="3A12028F" w14:textId="3AC630DE" w:rsidR="000D1C61" w:rsidRDefault="00E83C9E" w:rsidP="000D1C61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Year 1: Nita Bauman, Brooke Eisele, </w:t>
      </w:r>
      <w:r w:rsidR="00FD7A83">
        <w:rPr>
          <w:rFonts w:ascii="Arial" w:hAnsi="Arial" w:cs="Arial"/>
          <w:bCs/>
          <w:sz w:val="20"/>
          <w:szCs w:val="20"/>
        </w:rPr>
        <w:t xml:space="preserve">Libby Hutchinson, </w:t>
      </w:r>
      <w:r>
        <w:rPr>
          <w:rFonts w:ascii="Arial" w:hAnsi="Arial" w:cs="Arial"/>
          <w:bCs/>
          <w:sz w:val="20"/>
          <w:szCs w:val="20"/>
        </w:rPr>
        <w:t>Staff Member, Community Member</w:t>
      </w:r>
    </w:p>
    <w:p w14:paraId="5FF8FC77" w14:textId="77777777" w:rsidR="00E83C9E" w:rsidRDefault="00E83C9E" w:rsidP="000D1C61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Year 2: </w:t>
      </w:r>
      <w:r w:rsidRPr="006A4B6B">
        <w:rPr>
          <w:rFonts w:ascii="Arial" w:hAnsi="Arial" w:cs="Arial"/>
          <w:bCs/>
          <w:strike/>
          <w:sz w:val="20"/>
          <w:szCs w:val="20"/>
        </w:rPr>
        <w:t>Donnie Cavallo</w:t>
      </w:r>
      <w:r>
        <w:rPr>
          <w:rFonts w:ascii="Arial" w:hAnsi="Arial" w:cs="Arial"/>
          <w:bCs/>
          <w:sz w:val="20"/>
          <w:szCs w:val="20"/>
        </w:rPr>
        <w:t>, Jacob White, Adie Tate, Lisa Lajimodiere</w:t>
      </w:r>
    </w:p>
    <w:p w14:paraId="6DFA5D3C" w14:textId="77777777" w:rsidR="00E83C9E" w:rsidRPr="000D1C61" w:rsidRDefault="00E83C9E" w:rsidP="000D1C61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Year 3: </w:t>
      </w:r>
      <w:r w:rsidRPr="006A4B6B">
        <w:rPr>
          <w:rFonts w:ascii="Arial" w:hAnsi="Arial" w:cs="Arial"/>
          <w:bCs/>
          <w:strike/>
          <w:sz w:val="20"/>
          <w:szCs w:val="20"/>
        </w:rPr>
        <w:t>Kelly Leonard</w:t>
      </w:r>
      <w:r>
        <w:rPr>
          <w:rFonts w:ascii="Arial" w:hAnsi="Arial" w:cs="Arial"/>
          <w:bCs/>
          <w:sz w:val="20"/>
          <w:szCs w:val="20"/>
        </w:rPr>
        <w:t>, Christopher Ng</w:t>
      </w:r>
    </w:p>
    <w:p w14:paraId="38D7B83D" w14:textId="77777777" w:rsidR="000D1C61" w:rsidRPr="000D1C61" w:rsidRDefault="000D1C61" w:rsidP="000D1C61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6C3D626" w14:textId="77777777" w:rsidR="000D1C61" w:rsidRPr="000D1C61" w:rsidRDefault="000D1C61" w:rsidP="000D1C61">
      <w:pPr>
        <w:pStyle w:val="CJN-MinorSection"/>
        <w:rPr>
          <w:rFonts w:ascii="Arial" w:hAnsi="Arial"/>
          <w:sz w:val="20"/>
          <w:szCs w:val="20"/>
        </w:rPr>
      </w:pPr>
      <w:r w:rsidRPr="000D1C61">
        <w:rPr>
          <w:rFonts w:ascii="Arial" w:hAnsi="Arial"/>
          <w:sz w:val="20"/>
          <w:szCs w:val="20"/>
        </w:rPr>
        <w:t>Updates</w:t>
      </w:r>
    </w:p>
    <w:p w14:paraId="3A4E54AF" w14:textId="0173CF60" w:rsidR="006A4B6B" w:rsidRDefault="006A4B6B" w:rsidP="006A4B6B">
      <w:pPr>
        <w:pStyle w:val="ListParagraph"/>
        <w:numPr>
          <w:ilvl w:val="0"/>
          <w:numId w:val="8"/>
        </w:numPr>
        <w:tabs>
          <w:tab w:val="left" w:pos="17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Choice and Enrollment Updates</w:t>
      </w:r>
    </w:p>
    <w:p w14:paraId="33AD0E37" w14:textId="47E1BE4C" w:rsidR="006A4B6B" w:rsidRDefault="006A4B6B" w:rsidP="006A4B6B">
      <w:pPr>
        <w:pStyle w:val="ListParagraph"/>
        <w:numPr>
          <w:ilvl w:val="1"/>
          <w:numId w:val="8"/>
        </w:numPr>
        <w:tabs>
          <w:tab w:val="left" w:pos="17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Current project enrollment is on target, however last year we had late unenrollment students, which decreased the enrollment. </w:t>
      </w:r>
    </w:p>
    <w:p w14:paraId="19FC683E" w14:textId="196AB044" w:rsidR="006A4B6B" w:rsidRDefault="006A4B6B" w:rsidP="006A4B6B">
      <w:pPr>
        <w:pStyle w:val="ListParagraph"/>
        <w:numPr>
          <w:ilvl w:val="1"/>
          <w:numId w:val="8"/>
        </w:numPr>
        <w:tabs>
          <w:tab w:val="left" w:pos="17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has implications about target enrollment amounts, which affects budget</w:t>
      </w:r>
    </w:p>
    <w:p w14:paraId="62A243C8" w14:textId="7B56B16E" w:rsidR="006A4B6B" w:rsidRDefault="006A4B6B" w:rsidP="006A4B6B">
      <w:pPr>
        <w:pStyle w:val="ListParagraph"/>
        <w:numPr>
          <w:ilvl w:val="1"/>
          <w:numId w:val="8"/>
        </w:numPr>
        <w:tabs>
          <w:tab w:val="left" w:pos="17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6A4B6B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grade number is at 97</w:t>
      </w:r>
    </w:p>
    <w:p w14:paraId="0DADF69B" w14:textId="71A7AF41" w:rsidR="006A4B6B" w:rsidRDefault="006A4B6B" w:rsidP="006A4B6B">
      <w:pPr>
        <w:pStyle w:val="ListParagraph"/>
        <w:numPr>
          <w:ilvl w:val="1"/>
          <w:numId w:val="8"/>
        </w:numPr>
        <w:tabs>
          <w:tab w:val="left" w:pos="17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Kindergarten is at 95</w:t>
      </w:r>
    </w:p>
    <w:p w14:paraId="6C63B327" w14:textId="187F52C7" w:rsidR="006A4B6B" w:rsidRDefault="006A4B6B" w:rsidP="006A4B6B">
      <w:pPr>
        <w:pStyle w:val="ListParagraph"/>
        <w:numPr>
          <w:ilvl w:val="1"/>
          <w:numId w:val="8"/>
        </w:numPr>
        <w:tabs>
          <w:tab w:val="left" w:pos="17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continue to have wait lists at Bill Roberts</w:t>
      </w:r>
    </w:p>
    <w:p w14:paraId="64E54F52" w14:textId="43103BD8" w:rsidR="006A4B6B" w:rsidRDefault="006A4B6B" w:rsidP="006A4B6B">
      <w:pPr>
        <w:pStyle w:val="ListParagraph"/>
        <w:numPr>
          <w:ilvl w:val="0"/>
          <w:numId w:val="8"/>
        </w:numPr>
        <w:tabs>
          <w:tab w:val="left" w:pos="17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Dress Code Survey</w:t>
      </w:r>
    </w:p>
    <w:p w14:paraId="561296AD" w14:textId="0D07B78B" w:rsidR="006A4B6B" w:rsidRDefault="006A4B6B" w:rsidP="006A4B6B">
      <w:pPr>
        <w:pStyle w:val="ListParagraph"/>
        <w:numPr>
          <w:ilvl w:val="1"/>
          <w:numId w:val="8"/>
        </w:numPr>
        <w:tabs>
          <w:tab w:val="left" w:pos="17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Strong Response</w:t>
      </w:r>
    </w:p>
    <w:p w14:paraId="64DEEFC9" w14:textId="059E921A" w:rsidR="006A4B6B" w:rsidRDefault="006A4B6B" w:rsidP="006A4B6B">
      <w:pPr>
        <w:pStyle w:val="ListParagraph"/>
        <w:numPr>
          <w:ilvl w:val="1"/>
          <w:numId w:val="8"/>
        </w:numPr>
        <w:tabs>
          <w:tab w:val="left" w:pos="17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Majority of people would like to keep the dress code the same</w:t>
      </w:r>
      <w:r w:rsidR="00A34FB3">
        <w:rPr>
          <w:rFonts w:ascii="Arial" w:hAnsi="Arial" w:cs="Arial"/>
          <w:sz w:val="20"/>
          <w:szCs w:val="20"/>
        </w:rPr>
        <w:t xml:space="preserve"> as current</w:t>
      </w:r>
    </w:p>
    <w:p w14:paraId="5057064D" w14:textId="7A52763E" w:rsidR="00A34FB3" w:rsidRDefault="00A34FB3" w:rsidP="006A4B6B">
      <w:pPr>
        <w:pStyle w:val="ListParagraph"/>
        <w:numPr>
          <w:ilvl w:val="1"/>
          <w:numId w:val="8"/>
        </w:numPr>
        <w:tabs>
          <w:tab w:val="left" w:pos="17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Majority feel that the enforcement of dress code is appropriate</w:t>
      </w:r>
    </w:p>
    <w:p w14:paraId="3650BA3A" w14:textId="77777777" w:rsidR="00B22256" w:rsidRDefault="00B22256" w:rsidP="00B22256">
      <w:pPr>
        <w:pStyle w:val="ListParagraph"/>
        <w:numPr>
          <w:ilvl w:val="1"/>
          <w:numId w:val="8"/>
        </w:numPr>
        <w:tabs>
          <w:tab w:val="left" w:pos="17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Comments center around certain themes</w:t>
      </w:r>
    </w:p>
    <w:p w14:paraId="37483740" w14:textId="15ECBE64" w:rsidR="00A34FB3" w:rsidRDefault="00A34FB3" w:rsidP="00B22256">
      <w:pPr>
        <w:pStyle w:val="ListParagraph"/>
        <w:numPr>
          <w:ilvl w:val="2"/>
          <w:numId w:val="8"/>
        </w:numPr>
        <w:tabs>
          <w:tab w:val="left" w:pos="17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However, there was individual comments that dress code was not enforced equivalently</w:t>
      </w:r>
    </w:p>
    <w:p w14:paraId="31DDC6D0" w14:textId="0A41E669" w:rsidR="00B22256" w:rsidRDefault="00B22256" w:rsidP="00B22256">
      <w:pPr>
        <w:pStyle w:val="ListParagraph"/>
        <w:numPr>
          <w:ilvl w:val="2"/>
          <w:numId w:val="8"/>
        </w:numPr>
        <w:tabs>
          <w:tab w:val="left" w:pos="17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Financial concerns</w:t>
      </w:r>
    </w:p>
    <w:p w14:paraId="7BF46921" w14:textId="1DEF2A85" w:rsidR="00B22256" w:rsidRDefault="00B22256" w:rsidP="00B22256">
      <w:pPr>
        <w:pStyle w:val="ListParagraph"/>
        <w:numPr>
          <w:ilvl w:val="2"/>
          <w:numId w:val="8"/>
        </w:numPr>
        <w:tabs>
          <w:tab w:val="left" w:pos="17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Challenges with Spirit Wear</w:t>
      </w:r>
    </w:p>
    <w:p w14:paraId="3BBD7A7B" w14:textId="521B8A2F" w:rsidR="00B22256" w:rsidRDefault="00B22256" w:rsidP="00B22256">
      <w:pPr>
        <w:pStyle w:val="ListParagraph"/>
        <w:numPr>
          <w:ilvl w:val="2"/>
          <w:numId w:val="8"/>
        </w:numPr>
        <w:tabs>
          <w:tab w:val="left" w:pos="17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Gender-based enforcement</w:t>
      </w:r>
    </w:p>
    <w:p w14:paraId="68F3000D" w14:textId="617B4147" w:rsidR="00060F70" w:rsidRPr="006A4B6B" w:rsidRDefault="00060F70" w:rsidP="00060F70">
      <w:pPr>
        <w:pStyle w:val="ListParagraph"/>
        <w:numPr>
          <w:ilvl w:val="1"/>
          <w:numId w:val="8"/>
        </w:numPr>
        <w:tabs>
          <w:tab w:val="left" w:pos="17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Some comments about structure</w:t>
      </w:r>
      <w:r w:rsidR="00423980">
        <w:rPr>
          <w:rFonts w:ascii="Arial" w:hAnsi="Arial" w:cs="Arial"/>
          <w:sz w:val="20"/>
          <w:szCs w:val="20"/>
        </w:rPr>
        <w:t xml:space="preserve"> of dress code. </w:t>
      </w:r>
    </w:p>
    <w:p w14:paraId="012266A9" w14:textId="77777777" w:rsidR="000D1C61" w:rsidRPr="000D1C61" w:rsidRDefault="000D1C61" w:rsidP="000D1C61">
      <w:pPr>
        <w:tabs>
          <w:tab w:val="left" w:pos="1731"/>
        </w:tabs>
        <w:rPr>
          <w:rFonts w:ascii="Arial" w:hAnsi="Arial" w:cs="Arial"/>
          <w:sz w:val="20"/>
          <w:szCs w:val="20"/>
        </w:rPr>
      </w:pPr>
    </w:p>
    <w:p w14:paraId="1FC90A02" w14:textId="77777777" w:rsidR="000D1C61" w:rsidRPr="000D1C61" w:rsidRDefault="000D1C61" w:rsidP="000D1C61">
      <w:pPr>
        <w:pStyle w:val="CJN-MinorSection"/>
        <w:rPr>
          <w:rFonts w:ascii="Arial" w:hAnsi="Arial"/>
          <w:sz w:val="20"/>
          <w:szCs w:val="20"/>
        </w:rPr>
      </w:pPr>
      <w:r w:rsidRPr="000D1C61">
        <w:rPr>
          <w:rFonts w:ascii="Arial" w:hAnsi="Arial"/>
          <w:sz w:val="20"/>
          <w:szCs w:val="20"/>
        </w:rPr>
        <w:t>Closing/Next Steps</w:t>
      </w:r>
    </w:p>
    <w:p w14:paraId="7E91B36F" w14:textId="669FDCED" w:rsidR="000D1C61" w:rsidRPr="000D1C61" w:rsidRDefault="000D1C61" w:rsidP="000D1C61">
      <w:pPr>
        <w:pStyle w:val="ListParagraph"/>
        <w:numPr>
          <w:ilvl w:val="0"/>
          <w:numId w:val="6"/>
        </w:numPr>
        <w:tabs>
          <w:tab w:val="left" w:pos="1731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0D1C61">
        <w:rPr>
          <w:rFonts w:ascii="Arial" w:hAnsi="Arial" w:cs="Arial"/>
          <w:sz w:val="20"/>
          <w:szCs w:val="20"/>
        </w:rPr>
        <w:t xml:space="preserve">Next CSC meeting – </w:t>
      </w:r>
    </w:p>
    <w:p w14:paraId="369DA452" w14:textId="77777777" w:rsidR="000D1C61" w:rsidRPr="000D1C61" w:rsidRDefault="000D1C61" w:rsidP="000D1C61">
      <w:pPr>
        <w:tabs>
          <w:tab w:val="left" w:pos="1731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58B5AABD" w14:textId="77777777" w:rsidR="00C50F2F" w:rsidRPr="000D1C61" w:rsidRDefault="00C50F2F">
      <w:pPr>
        <w:rPr>
          <w:sz w:val="20"/>
          <w:szCs w:val="20"/>
        </w:rPr>
      </w:pPr>
    </w:p>
    <w:sectPr w:rsidR="00C50F2F" w:rsidRPr="000D1C61" w:rsidSect="00FA0EB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A7235" w14:textId="77777777" w:rsidR="00425895" w:rsidRDefault="00425895">
      <w:r>
        <w:separator/>
      </w:r>
    </w:p>
  </w:endnote>
  <w:endnote w:type="continuationSeparator" w:id="0">
    <w:p w14:paraId="1E674F3A" w14:textId="77777777" w:rsidR="00425895" w:rsidRDefault="0042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A8294" w14:textId="77777777" w:rsidR="00425895" w:rsidRDefault="00425895">
      <w:r>
        <w:separator/>
      </w:r>
    </w:p>
  </w:footnote>
  <w:footnote w:type="continuationSeparator" w:id="0">
    <w:p w14:paraId="1B5E0204" w14:textId="77777777" w:rsidR="00425895" w:rsidRDefault="00425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5BE8" w14:textId="77777777" w:rsidR="007A0980" w:rsidRPr="008D5CBB" w:rsidRDefault="00000000" w:rsidP="00977E22">
    <w:pPr>
      <w:pStyle w:val="Header"/>
      <w:rPr>
        <w:rFonts w:ascii="Arial" w:hAnsi="Arial" w:cs="Arial"/>
        <w:sz w:val="22"/>
        <w:szCs w:val="22"/>
      </w:rPr>
    </w:pPr>
    <w:r w:rsidRPr="008D5CBB">
      <w:rPr>
        <w:rFonts w:ascii="Arial" w:hAnsi="Arial" w:cs="Arial"/>
        <w:sz w:val="22"/>
        <w:szCs w:val="22"/>
      </w:rPr>
      <w:t xml:space="preserve">BILL ROBERTS CSC MEETING </w:t>
    </w:r>
    <w:r w:rsidRPr="008D5CBB">
      <w:rPr>
        <w:rFonts w:ascii="Arial" w:hAnsi="Arial" w:cs="Arial"/>
        <w:sz w:val="22"/>
        <w:szCs w:val="22"/>
      </w:rPr>
      <w:fldChar w:fldCharType="begin"/>
    </w:r>
    <w:r w:rsidRPr="008D5CBB">
      <w:rPr>
        <w:rFonts w:ascii="Arial" w:hAnsi="Arial" w:cs="Arial"/>
        <w:sz w:val="22"/>
        <w:szCs w:val="22"/>
      </w:rPr>
      <w:instrText xml:space="preserve"> DATE \@ "M/d/yyyy" </w:instrText>
    </w:r>
    <w:r w:rsidRPr="008D5CBB">
      <w:rPr>
        <w:rFonts w:ascii="Arial" w:hAnsi="Arial" w:cs="Arial"/>
        <w:sz w:val="22"/>
        <w:szCs w:val="22"/>
      </w:rPr>
      <w:fldChar w:fldCharType="separate"/>
    </w:r>
    <w:r w:rsidR="00FD7A83">
      <w:rPr>
        <w:rFonts w:ascii="Arial" w:hAnsi="Arial" w:cs="Arial"/>
        <w:noProof/>
        <w:sz w:val="22"/>
        <w:szCs w:val="22"/>
      </w:rPr>
      <w:t>3/10/2026</w:t>
    </w:r>
    <w:r w:rsidRPr="008D5CBB">
      <w:rPr>
        <w:rFonts w:ascii="Arial" w:hAnsi="Arial" w:cs="Arial"/>
        <w:sz w:val="22"/>
        <w:szCs w:val="22"/>
      </w:rPr>
      <w:fldChar w:fldCharType="end"/>
    </w:r>
  </w:p>
  <w:p w14:paraId="6BE6DC9F" w14:textId="77777777" w:rsidR="007A0980" w:rsidRPr="00910E11" w:rsidRDefault="007A0980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F77"/>
    <w:multiLevelType w:val="hybridMultilevel"/>
    <w:tmpl w:val="0C58F286"/>
    <w:lvl w:ilvl="0" w:tplc="8E1E79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04CE3"/>
    <w:multiLevelType w:val="hybridMultilevel"/>
    <w:tmpl w:val="B7F245FA"/>
    <w:lvl w:ilvl="0" w:tplc="3ABE0CE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0D1AD8"/>
    <w:multiLevelType w:val="hybridMultilevel"/>
    <w:tmpl w:val="40846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D1A94"/>
    <w:multiLevelType w:val="hybridMultilevel"/>
    <w:tmpl w:val="C06A2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B3C94"/>
    <w:multiLevelType w:val="hybridMultilevel"/>
    <w:tmpl w:val="294CC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50C93"/>
    <w:multiLevelType w:val="hybridMultilevel"/>
    <w:tmpl w:val="50EE1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254EC"/>
    <w:multiLevelType w:val="hybridMultilevel"/>
    <w:tmpl w:val="6B6448CE"/>
    <w:lvl w:ilvl="0" w:tplc="3ABE0CE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3C183E"/>
    <w:multiLevelType w:val="hybridMultilevel"/>
    <w:tmpl w:val="9A9CC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606914">
    <w:abstractNumId w:val="1"/>
  </w:num>
  <w:num w:numId="2" w16cid:durableId="170993015">
    <w:abstractNumId w:val="6"/>
  </w:num>
  <w:num w:numId="3" w16cid:durableId="203058301">
    <w:abstractNumId w:val="3"/>
  </w:num>
  <w:num w:numId="4" w16cid:durableId="744574000">
    <w:abstractNumId w:val="2"/>
  </w:num>
  <w:num w:numId="5" w16cid:durableId="792869811">
    <w:abstractNumId w:val="5"/>
  </w:num>
  <w:num w:numId="6" w16cid:durableId="429931799">
    <w:abstractNumId w:val="0"/>
  </w:num>
  <w:num w:numId="7" w16cid:durableId="132870333">
    <w:abstractNumId w:val="7"/>
  </w:num>
  <w:num w:numId="8" w16cid:durableId="84350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0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83"/>
    <w:rsid w:val="00032368"/>
    <w:rsid w:val="00060F70"/>
    <w:rsid w:val="000775FE"/>
    <w:rsid w:val="000A4F2D"/>
    <w:rsid w:val="000D1C61"/>
    <w:rsid w:val="000E4FF4"/>
    <w:rsid w:val="00141C7A"/>
    <w:rsid w:val="00142828"/>
    <w:rsid w:val="0014534A"/>
    <w:rsid w:val="001713EF"/>
    <w:rsid w:val="00175102"/>
    <w:rsid w:val="001A5242"/>
    <w:rsid w:val="001C27BA"/>
    <w:rsid w:val="001D457E"/>
    <w:rsid w:val="001D57EC"/>
    <w:rsid w:val="001E4801"/>
    <w:rsid w:val="001E6F51"/>
    <w:rsid w:val="001F136D"/>
    <w:rsid w:val="00201D76"/>
    <w:rsid w:val="0022545C"/>
    <w:rsid w:val="0023731B"/>
    <w:rsid w:val="002B271F"/>
    <w:rsid w:val="00365144"/>
    <w:rsid w:val="00382DA8"/>
    <w:rsid w:val="003A532F"/>
    <w:rsid w:val="003E3598"/>
    <w:rsid w:val="00423980"/>
    <w:rsid w:val="00425895"/>
    <w:rsid w:val="00425E7D"/>
    <w:rsid w:val="004A2C1F"/>
    <w:rsid w:val="004B419D"/>
    <w:rsid w:val="004C308B"/>
    <w:rsid w:val="004C56F6"/>
    <w:rsid w:val="004E2BEE"/>
    <w:rsid w:val="004E75ED"/>
    <w:rsid w:val="005161DF"/>
    <w:rsid w:val="00551FF7"/>
    <w:rsid w:val="005C274B"/>
    <w:rsid w:val="005D2800"/>
    <w:rsid w:val="005E12CF"/>
    <w:rsid w:val="005F28BE"/>
    <w:rsid w:val="0064242C"/>
    <w:rsid w:val="006461B2"/>
    <w:rsid w:val="006564CF"/>
    <w:rsid w:val="006608AD"/>
    <w:rsid w:val="006964CE"/>
    <w:rsid w:val="006A4B6B"/>
    <w:rsid w:val="006B2489"/>
    <w:rsid w:val="00725C95"/>
    <w:rsid w:val="00785127"/>
    <w:rsid w:val="007A0980"/>
    <w:rsid w:val="007E04E0"/>
    <w:rsid w:val="007F7413"/>
    <w:rsid w:val="00820DB5"/>
    <w:rsid w:val="00840520"/>
    <w:rsid w:val="00850DA9"/>
    <w:rsid w:val="00866D63"/>
    <w:rsid w:val="00870BB7"/>
    <w:rsid w:val="00882FFD"/>
    <w:rsid w:val="0089545E"/>
    <w:rsid w:val="008971D1"/>
    <w:rsid w:val="008A1CC8"/>
    <w:rsid w:val="008C4BE8"/>
    <w:rsid w:val="008D582B"/>
    <w:rsid w:val="00953123"/>
    <w:rsid w:val="00953E62"/>
    <w:rsid w:val="00990D62"/>
    <w:rsid w:val="009A339C"/>
    <w:rsid w:val="009A53EA"/>
    <w:rsid w:val="009B34B8"/>
    <w:rsid w:val="009B601B"/>
    <w:rsid w:val="009C1E55"/>
    <w:rsid w:val="009C3508"/>
    <w:rsid w:val="00A32CDF"/>
    <w:rsid w:val="00A34FB3"/>
    <w:rsid w:val="00A46139"/>
    <w:rsid w:val="00A55059"/>
    <w:rsid w:val="00AB1187"/>
    <w:rsid w:val="00AC3EBB"/>
    <w:rsid w:val="00AE1B80"/>
    <w:rsid w:val="00B05B89"/>
    <w:rsid w:val="00B17E2D"/>
    <w:rsid w:val="00B22256"/>
    <w:rsid w:val="00B42A77"/>
    <w:rsid w:val="00BB64EA"/>
    <w:rsid w:val="00BE1E0F"/>
    <w:rsid w:val="00C15925"/>
    <w:rsid w:val="00C479BA"/>
    <w:rsid w:val="00C50F2F"/>
    <w:rsid w:val="00C51FDE"/>
    <w:rsid w:val="00C9002E"/>
    <w:rsid w:val="00CA0E5D"/>
    <w:rsid w:val="00D368CC"/>
    <w:rsid w:val="00D52007"/>
    <w:rsid w:val="00D74AFE"/>
    <w:rsid w:val="00D7642F"/>
    <w:rsid w:val="00D77093"/>
    <w:rsid w:val="00DA3345"/>
    <w:rsid w:val="00DB41D0"/>
    <w:rsid w:val="00DE1F6C"/>
    <w:rsid w:val="00E83C9E"/>
    <w:rsid w:val="00EB3E80"/>
    <w:rsid w:val="00EE366D"/>
    <w:rsid w:val="00EE7E0E"/>
    <w:rsid w:val="00F0550E"/>
    <w:rsid w:val="00F363D2"/>
    <w:rsid w:val="00F41E36"/>
    <w:rsid w:val="00F602CD"/>
    <w:rsid w:val="00F77D44"/>
    <w:rsid w:val="00FC3698"/>
    <w:rsid w:val="00FD7A83"/>
    <w:rsid w:val="00FE6DC0"/>
    <w:rsid w:val="00F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97380A"/>
  <w15:chartTrackingRefBased/>
  <w15:docId w15:val="{8E4110EB-2053-BE4C-9AAA-20CCAF7E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 w:val="22"/>
        <w:szCs w:val="16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C61"/>
    <w:rPr>
      <w:rFonts w:asciiTheme="minorHAnsi" w:hAnsiTheme="minorHAnsi" w:cstheme="minorBid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JN-MajorSection">
    <w:name w:val="CJN - Major Section"/>
    <w:basedOn w:val="Normal"/>
    <w:autoRedefine/>
    <w:qFormat/>
    <w:rsid w:val="00AB1187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10" w:color="auto" w:fill="auto"/>
    </w:pPr>
    <w:rPr>
      <w:rFonts w:eastAsia="Times New Roman" w:cstheme="majorBidi"/>
      <w:b/>
    </w:rPr>
  </w:style>
  <w:style w:type="paragraph" w:customStyle="1" w:styleId="CJN-MinorSection">
    <w:name w:val="CJN - Minor Section"/>
    <w:basedOn w:val="Normal"/>
    <w:autoRedefine/>
    <w:qFormat/>
    <w:rsid w:val="00AB1187"/>
    <w:pPr>
      <w:pBdr>
        <w:bottom w:val="single" w:sz="6" w:space="1" w:color="auto"/>
      </w:pBdr>
      <w:outlineLvl w:val="0"/>
    </w:pPr>
    <w:rPr>
      <w:rFonts w:eastAsia="Times New Roman" w:cs="Arial"/>
      <w:b/>
      <w:bCs/>
      <w:i/>
      <w:szCs w:val="22"/>
    </w:rPr>
  </w:style>
  <w:style w:type="paragraph" w:customStyle="1" w:styleId="CJN-Title">
    <w:name w:val="CJN - Title"/>
    <w:basedOn w:val="CJN-MinorSection"/>
    <w:autoRedefine/>
    <w:qFormat/>
    <w:rsid w:val="00820DB5"/>
    <w:pPr>
      <w:jc w:val="center"/>
    </w:pPr>
    <w:rPr>
      <w:i w:val="0"/>
      <w:sz w:val="22"/>
    </w:rPr>
  </w:style>
  <w:style w:type="table" w:styleId="TableGrid">
    <w:name w:val="Table Grid"/>
    <w:basedOn w:val="TableNormal"/>
    <w:uiPriority w:val="39"/>
    <w:rsid w:val="000D1C61"/>
    <w:rPr>
      <w:rFonts w:asciiTheme="minorHAnsi" w:hAnsiTheme="minorHAnsi" w:cstheme="minorBid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1C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C61"/>
    <w:rPr>
      <w:rFonts w:asciiTheme="minorHAnsi" w:hAnsiTheme="minorHAnsi" w:cstheme="minorBidi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0D1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hrisng/Library/Mobile%20Documents/com~apple~CloudDocs/Bill%20Roberts%20CSC/Meeting%20Notes%20Template%202024-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Notes Template 2024-2025.dotx</Template>
  <TotalTime>14</TotalTime>
  <Pages>1</Pages>
  <Words>180</Words>
  <Characters>851</Characters>
  <Application>Microsoft Office Word</Application>
  <DocSecurity>0</DocSecurity>
  <Lines>56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Ng</dc:creator>
  <cp:keywords/>
  <dc:description/>
  <cp:lastModifiedBy>Christopher Ng</cp:lastModifiedBy>
  <cp:revision>3</cp:revision>
  <dcterms:created xsi:type="dcterms:W3CDTF">2026-03-10T22:19:00Z</dcterms:created>
  <dcterms:modified xsi:type="dcterms:W3CDTF">2026-03-10T23:23:00Z</dcterms:modified>
</cp:coreProperties>
</file>